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Cs w:val="21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sz w:val="32"/>
        </w:rPr>
        <w:t>玉</w:t>
      </w:r>
      <w:r>
        <w:rPr>
          <w:rFonts w:hint="eastAsia" w:ascii="仿宋_GB2312" w:eastAsia="仿宋_GB2312"/>
          <w:sz w:val="32"/>
          <w:lang w:eastAsia="zh-CN"/>
        </w:rPr>
        <w:t>政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default" w:ascii="仿宋_GB2312" w:eastAsia="仿宋_GB2312"/>
          <w:sz w:val="32"/>
          <w:lang w:val="en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关于印发《玉泉街道2023年度安全生产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监督检查计划》的通知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机关部门，各社区、居委会：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《玉泉街道2023年度安全生产监督检查计划》已经街道办事处研究决定，现印发给你们，请结合工作实际，认真抓好贯彻落实。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玉泉街道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2023年2月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玉泉街道2023年度安全生产监督检查计划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720" w:firstLineChars="2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街道安全生产监督检查工作，确保各部门依法履行安全生产监管职责，规范开展安全生产监督检查工作，提高监管执法效能，夯实应急管理基础，根据《安全生产法》和《国家安全监管总局关于印发&lt;安全生产年度监督检查计划编制办法&gt;的通知》（安监总政法〔2017〕150 号）等规定，结合街道实际，编制玉泉街道2023年度安全生产监督检查计划。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指导思想</w:t>
      </w:r>
      <w:r>
        <w:rPr>
          <w:rFonts w:ascii="黑体" w:eastAsia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落实党的二十大精神，以人为本，坚持人民至上、生命至上，把保护人民生命安全摆在首位，树牢安全发展理念，坚持安全第一、预防为主、综合治理的方针，从源头上防范化解重大安全风险。进一步强化安全生产红线意识和底线思维，健全完善安全生产监督检查机制，坚持依法检查和规范执法，着力提升安全生产执法行政能力和水平，为街道经济社会发展提供坚实的安全生产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要求，切实增强监督检查的科学性、规范性、实效性，增强执法力度、提高执法效果，督促安全生产属地监管、行业监管责任，督促生产经营单位落实安全生产主体责任，提高安全生产监管能力，最大限度防止和减少各类生产安全事故，促进安全生产形势持续稳定好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三、主要任务：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组织开展安全生产日常监督检查，联合开展各项安全生产专项整治和检查，严厉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打击安全生产违法行为，督促企业落实安全生产主体责任，开展事故隐患排查治理工作，推进应急救援体系建设，开展安全生产法律法规宣传活动，抓好安全教育培训工作，提升监管执法能力。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四、监督检查方式：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根据街道实际情况，监督检查主要分为领导带队重点检查、暗查暗访、随机抽查和联合检查等检查方式，通过进入生产经营单位进行现场检查、调阅有关资料，向有关单位和人员了解情况等形式。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ascii="黑体" w:eastAsia="黑体"/>
          <w:sz w:val="32"/>
          <w:szCs w:val="32"/>
        </w:rPr>
        <w:t>监督检查</w:t>
      </w:r>
      <w:r>
        <w:rPr>
          <w:rFonts w:hint="eastAsia" w:ascii="黑体" w:eastAsia="黑体"/>
          <w:sz w:val="32"/>
          <w:szCs w:val="32"/>
        </w:rPr>
        <w:t>的生产经营单位及频次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720" w:firstLineChars="2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生产经营单位安全生产基本情况、行业特点、安全风险程度等要素将辖区应监管单位的70%纳入监管执法检查计划，其中工业生产经营单位50家，商贸经营单位15家，学校幼儿园13家，养老服务机构1家，以月度为基本单位每年一次，上年度有工伤事故发生的7家单位增加检查频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六、监督检查的内容和要求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720" w:firstLineChars="2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（一）检查内容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"/>
        </w:rPr>
        <w:t>: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安全生产法》、《河南省安全生产条例》、《河南省安全生产风险管控与隐患治理办法》、《河南省消防安全责任制实施办法》等相关内容；党中央、国务院、省委省政府和示范区对安全生产工作的部署；省应急管理厅、示范区应急局关于安全生产工作的具体要求，安全生产“零事故”创建工作要求和双重预防体系建设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（二）检查要求：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安全生产“分级检查、属地监管”和“三管三必须”的要求，街道各部门、各社区按照《玉泉街道安全生产责任制》的职责分工，在重大活动、重要节点等重要时段内开展全方位安全监督检查，对列入监管计划的单位落实监督检查任务；对检查发现的事故隐患必须下达《责令限期整改指令书》并限期整改；综合执法大队落实街道安全生产管理和监督检查、定期通报、警示约谈等工作制度，对群众举报、媒体曝光、上级交办、部门移交的安全生产非法违法行为随时进行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七、工作要求</w:t>
      </w:r>
    </w:p>
    <w:p>
      <w:pPr>
        <w:pStyle w:val="14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（一）明确工作职责。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严格按照执法检查计划、严格法定程序，认真组织开展安全生产检查工作，并加强协调配合，落实检查责任。街道安委办切实加强对各行业监管部门、社区安全生产检查工作的业务指导，加大对执法工作计划落实执行情况的监督检查力度，保证安全生产执法工作的有效开展。</w:t>
      </w:r>
    </w:p>
    <w:p>
      <w:pPr>
        <w:pStyle w:val="14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（二）突出监督检查重点。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要以工贸企业、道路交通、危险化学品、烟花爆竹、建筑施工、人员密集场所等行业企业为执法重点，将执法检查与开展专项整治、集中整治等检查活动相结合，严厉打击非法违法生产经营行为，严肃查处安全生产违法违规行为，督促企业规范安全生产秩序，落实安全生产主体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（三）强化服务意识。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要牢固树立服务大局、服务基层、服务企业的意识，为企业发展创造安全环境。通过提升安全生产业务知识水平，公正监督检查，不断提高企业安全管理水平，督促企业及时消除和整改安全生产事故隐患，促进企业安全生产主体责任的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（四）整合资源，提升效率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各部门之间要加强沟通协调，整合资源，涉及同一家单位的监督检查，尽可能合并检查，控制涉企检查频率，提高工作效率，形成执法合力。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附件：2023年玉泉街道安全生产监督检查计划表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720" w:firstLineChars="2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2023年玉泉街道安全生产监督检查计划表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11"/>
        <w:gridCol w:w="2974"/>
        <w:gridCol w:w="668"/>
        <w:gridCol w:w="888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地址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行业领域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时间安排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责任科室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济源市金丰饲料有限公司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济源市济渎东路12号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2月份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济源鹤来饲料有限公司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济源市平安大街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河南森盛机械制造有限公司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河南省济源市玉泉机械电器厂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济源市北海大道与愚公路交叉口西100米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济源市正博电器有限公司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济源市水屯大街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河南中州种子科技发展有限公司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济源市东二环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月份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 xml:space="preserve">      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济源市鑫源化工有限公司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济源市段庄北大街与沁园路交叉口东360米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济源市豪天机械制造有限公司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济源市S312与东二环交叉口西北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济源愚公节能装饰材料有限公司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济源市东二环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济源市万波水业有限公司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济源市济新路与东二环交叉口向南300米路西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济源众鼎再生资源科技有限公司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济源市G208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河南中电成套电气有限公司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      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济源市石油机械有限公司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      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济源市福龙实业有限公司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济源市S243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科达耐火材料有限公司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济源市S243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河南省济源市天山电器厂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济源市东湖塑业有限公司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济源市济源大道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河南中沃实业有限公司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济源市创新路23号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      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济源市骏坤塑业有限公司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济源市东环路(新柿槟花园东侧约250米)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济源市马头机械制造有限公司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济源市新民糖果厂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济源市创业路东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河南省济源科汇材料有限公司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济源市S243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河南济世药业有限公司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济源市泉水湾路19号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    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河南豪源包装材料有限公司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济源市泉兴路19号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济源市亿开成套电器制造有限公司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济源市S243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济源市恒丰包装材料有限公司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济源市白沟新村往北500米路西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济源市久万车厢有限公司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济源市207国道与312省道交叉口西北150米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河南和瑞包装有限公司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济源市创业路与中沃大道交叉路口往南约170米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    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济源市白云塑化有限公司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济源市鑫达电器制造有限公司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济源市东环路与济渎大街交叉口东北150米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济源鸿升机械制造有限公司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济源市清源机电设备有限公司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西水屯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河南九星电器有限公司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济源市泉兴路12号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济源市新苗面粉厂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济源市G327夏都花苑东侧约60米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河南中原辊轴有限公司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河南省济源白云实业有限公司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济源市丰泽特钢实业有限公司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济源市东环路新柿槟花园东侧约250米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源市雪苗面粉有限公司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济源市G327与二广高速交叉路口往东北约240米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济源市方兴管业有限公司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济源市济渎路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济源市优洋饮品有限公司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济源市创新路13号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济源市新东方彩印包装有限公司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济源市泉水湾路19号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河南欧菲克包装材料有限公司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济源市泉兴路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济源市东电电器有限责任公司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济源市创业路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济源市蓝曼节能科技有限公司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济源市创业路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济源市伊思特生物科技有限公司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济源市济渎东路11号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济源市华泰矿山机械有限公司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济源市泉兴路23号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机械加工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济源市玉川饮品有限公司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济源市泉兴路10号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济源市聚和实业有限公司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济源市泉兴路13号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济源市阳光食品有限公司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济源市济渎东路10号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济源豫建饲料科技有限公司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济源市019乡道与208国道交叉口东约140米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轻工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济源威佳福来汽车销售服务有限公司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济源中园丰田汽车销售服务有限公司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济源市S312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济源双鑫汽贸有限公司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济源市新济汽车销售有限公司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济源市腾飞机动车驾驶员培训有限公司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济源市北环路与愚公路交叉口东北侧250米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济源市三兴废旧机动车回收拆解有限公司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济源市G208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济源市联洋实业有限公司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济源市S243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济源市亚桥农产品有限责任公司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济源市济新路与愚公路交叉口东北侧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济源市玉泉旧货市场开发有限公司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济源市北环路与愚公路交叉口西北侧250米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8月份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济源市庞大之星汽车销售服务有限公司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济源市长华汽车销售有限公司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济源市新越汽车服务有限公司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济源市鑫飞越汽车销售有限公司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济源市洪基汽车销售服务有限公司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济源威佳盛通汽车销售服务有限公司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玉泉产业园区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商贸企业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经济发展办公室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济源市玉泉第四幼儿园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济源市玉泉北堰头幼儿园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济源市愚公路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济源市玉泉童乐幼儿园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济源市东郭路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济源市玉泉第三幼儿园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济源市东二环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3月份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70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济源市玉泉金树叶幼儿园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济源市南水屯居委会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71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济源市玉泉阳光贝贝幼儿园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济源市东郭路南街小学南临阳光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4月份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72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济源市玉泉春天花花幼儿园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济源市济渎大街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73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济源市玉泉街道中心幼儿园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济源市愚公路玉泉幼儿园(济渎路学校南100米)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5月份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74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济源市玉泉实验幼儿园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济源市金水街北1巷18号西水屯小学附近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6月份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75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济源市玉泉金色童年幼儿园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济源市312省道星龙超市南350米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幼儿园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9月份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76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济源市玉泉街道堽头学校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济源市东二环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10月份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77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济源市玉泉街道玉泉学校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济源市G327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11月份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78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济源市玉泉街道东郭路小学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济源市东郭路东50米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学校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12月份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79</w:t>
            </w:r>
          </w:p>
        </w:tc>
        <w:tc>
          <w:tcPr>
            <w:tcW w:w="1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爱心敬老院</w:t>
            </w:r>
          </w:p>
        </w:tc>
        <w:tc>
          <w:tcPr>
            <w:tcW w:w="1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济源市北环路与愚公路交叉路口往西约210米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养老机构</w:t>
            </w:r>
          </w:p>
        </w:tc>
        <w:tc>
          <w:tcPr>
            <w:tcW w:w="4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一次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58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社区管理服务中心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280" w:firstLineChars="1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玉泉街道</w:t>
      </w:r>
      <w:r>
        <w:rPr>
          <w:rFonts w:hint="eastAsia" w:ascii="仿宋_GB2312" w:eastAsia="仿宋_GB2312"/>
          <w:sz w:val="28"/>
          <w:szCs w:val="28"/>
          <w:lang w:eastAsia="zh-CN"/>
        </w:rPr>
        <w:t>党政</w:t>
      </w:r>
      <w:r>
        <w:rPr>
          <w:rFonts w:hint="eastAsia" w:ascii="仿宋_GB2312" w:eastAsia="仿宋_GB2312"/>
          <w:sz w:val="28"/>
          <w:szCs w:val="28"/>
        </w:rPr>
        <w:t xml:space="preserve">办公室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default" w:ascii="仿宋_GB2312" w:eastAsia="仿宋_GB2312"/>
          <w:sz w:val="28"/>
          <w:szCs w:val="28"/>
          <w:lang w:val="en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default" w:ascii="仿宋_GB2312" w:eastAsia="仿宋_GB2312"/>
          <w:sz w:val="28"/>
          <w:szCs w:val="28"/>
          <w:lang w:val="en"/>
        </w:rPr>
        <w:t>9</w:t>
      </w:r>
      <w:r>
        <w:rPr>
          <w:rFonts w:hint="eastAsia" w:ascii="仿宋_GB2312" w:eastAsia="仿宋_GB2312"/>
          <w:sz w:val="28"/>
          <w:szCs w:val="28"/>
        </w:rPr>
        <w:t>日印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SI仿宋-GB2312"/>
    <w:panose1 w:val="02020603050405020304"/>
    <w:charset w:val="8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ind w:right="360" w:firstLine="3640" w:firstLineChars="1300"/>
      <w:jc w:val="center"/>
      <w:rPr>
        <w:rStyle w:val="19"/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   </w:t>
    </w:r>
  </w:p>
  <w:p>
    <w:pPr>
      <w:pStyle w:val="3"/>
      <w:ind w:firstLine="7840" w:firstLineChars="280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4986020</wp:posOffset>
              </wp:positionH>
              <wp:positionV relativeFrom="paragraph">
                <wp:posOffset>0</wp:posOffset>
              </wp:positionV>
              <wp:extent cx="62992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9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9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92.6pt;margin-top:0pt;height:144pt;width:49.6pt;mso-position-horizontal-relative:margin;z-index:251658240;mso-width-relative:page;mso-height-relative:page;" filled="f" stroked="f" coordsize="21600,21600" o:gfxdata="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Obc5G/VAAAACAEAAA8AAAAA&#10;AAAAAQAgAAAAOAAAAGRycy9kb3ducmV2LnhtbFBLAQIUABQAAAAIAIdO4kBVZh2oyAEAAGoDAAAO&#10;AAAAAAAAAAEAIAAAADo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9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1oo788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5E8C"/>
    <w:rsid w:val="00000AB2"/>
    <w:rsid w:val="00005286"/>
    <w:rsid w:val="000056E2"/>
    <w:rsid w:val="00006021"/>
    <w:rsid w:val="00007F22"/>
    <w:rsid w:val="00011BAE"/>
    <w:rsid w:val="00017250"/>
    <w:rsid w:val="00020E2A"/>
    <w:rsid w:val="00021C2C"/>
    <w:rsid w:val="00021F1A"/>
    <w:rsid w:val="000248DA"/>
    <w:rsid w:val="00025191"/>
    <w:rsid w:val="00027E2C"/>
    <w:rsid w:val="00030803"/>
    <w:rsid w:val="00031295"/>
    <w:rsid w:val="00035916"/>
    <w:rsid w:val="00036EA2"/>
    <w:rsid w:val="000375C8"/>
    <w:rsid w:val="00042209"/>
    <w:rsid w:val="00043D72"/>
    <w:rsid w:val="00043E9C"/>
    <w:rsid w:val="00044C8E"/>
    <w:rsid w:val="00046642"/>
    <w:rsid w:val="00047485"/>
    <w:rsid w:val="00050454"/>
    <w:rsid w:val="00050C84"/>
    <w:rsid w:val="000525C4"/>
    <w:rsid w:val="000525FC"/>
    <w:rsid w:val="00057E14"/>
    <w:rsid w:val="000620C1"/>
    <w:rsid w:val="00063A46"/>
    <w:rsid w:val="00063F01"/>
    <w:rsid w:val="00065730"/>
    <w:rsid w:val="000670D2"/>
    <w:rsid w:val="00071AD3"/>
    <w:rsid w:val="00072B34"/>
    <w:rsid w:val="00077FF1"/>
    <w:rsid w:val="0008260D"/>
    <w:rsid w:val="00084213"/>
    <w:rsid w:val="00090F3C"/>
    <w:rsid w:val="00092EAB"/>
    <w:rsid w:val="00094953"/>
    <w:rsid w:val="0009502B"/>
    <w:rsid w:val="000965C8"/>
    <w:rsid w:val="000A0A64"/>
    <w:rsid w:val="000A0CEB"/>
    <w:rsid w:val="000A0F00"/>
    <w:rsid w:val="000A17C2"/>
    <w:rsid w:val="000A2D91"/>
    <w:rsid w:val="000A4D95"/>
    <w:rsid w:val="000A5056"/>
    <w:rsid w:val="000A5CB4"/>
    <w:rsid w:val="000A6D99"/>
    <w:rsid w:val="000B0617"/>
    <w:rsid w:val="000B0B13"/>
    <w:rsid w:val="000B1C93"/>
    <w:rsid w:val="000B4AC7"/>
    <w:rsid w:val="000C137F"/>
    <w:rsid w:val="000C4A5B"/>
    <w:rsid w:val="000D0C20"/>
    <w:rsid w:val="000D15AC"/>
    <w:rsid w:val="000D2628"/>
    <w:rsid w:val="000D3B5F"/>
    <w:rsid w:val="000D45ED"/>
    <w:rsid w:val="000D6947"/>
    <w:rsid w:val="000E03D4"/>
    <w:rsid w:val="000E23CE"/>
    <w:rsid w:val="000E2767"/>
    <w:rsid w:val="000E516F"/>
    <w:rsid w:val="000E5899"/>
    <w:rsid w:val="000F745A"/>
    <w:rsid w:val="001019F5"/>
    <w:rsid w:val="00101C73"/>
    <w:rsid w:val="001108FB"/>
    <w:rsid w:val="001130D6"/>
    <w:rsid w:val="0011488F"/>
    <w:rsid w:val="00114FFD"/>
    <w:rsid w:val="001154E2"/>
    <w:rsid w:val="00115699"/>
    <w:rsid w:val="0012055C"/>
    <w:rsid w:val="00120DDA"/>
    <w:rsid w:val="001222E0"/>
    <w:rsid w:val="00127421"/>
    <w:rsid w:val="0013212F"/>
    <w:rsid w:val="00133933"/>
    <w:rsid w:val="00135A7F"/>
    <w:rsid w:val="001367CD"/>
    <w:rsid w:val="00137FD8"/>
    <w:rsid w:val="00140FE5"/>
    <w:rsid w:val="00142C7D"/>
    <w:rsid w:val="00144991"/>
    <w:rsid w:val="00153382"/>
    <w:rsid w:val="001535F2"/>
    <w:rsid w:val="001542D8"/>
    <w:rsid w:val="001618A4"/>
    <w:rsid w:val="001642AF"/>
    <w:rsid w:val="0016475E"/>
    <w:rsid w:val="00167E65"/>
    <w:rsid w:val="00173260"/>
    <w:rsid w:val="00175103"/>
    <w:rsid w:val="001752B3"/>
    <w:rsid w:val="00175834"/>
    <w:rsid w:val="00180003"/>
    <w:rsid w:val="00180D32"/>
    <w:rsid w:val="00182F63"/>
    <w:rsid w:val="001863AB"/>
    <w:rsid w:val="00186F24"/>
    <w:rsid w:val="00187206"/>
    <w:rsid w:val="00190663"/>
    <w:rsid w:val="001911EE"/>
    <w:rsid w:val="00191ECC"/>
    <w:rsid w:val="001A2AAB"/>
    <w:rsid w:val="001A4185"/>
    <w:rsid w:val="001A5150"/>
    <w:rsid w:val="001A6395"/>
    <w:rsid w:val="001B0417"/>
    <w:rsid w:val="001B2670"/>
    <w:rsid w:val="001B3EF6"/>
    <w:rsid w:val="001C084F"/>
    <w:rsid w:val="001C30CD"/>
    <w:rsid w:val="001C7C88"/>
    <w:rsid w:val="001D1678"/>
    <w:rsid w:val="001D23A1"/>
    <w:rsid w:val="001E2689"/>
    <w:rsid w:val="001E2ECE"/>
    <w:rsid w:val="001E2F0F"/>
    <w:rsid w:val="001E4D1B"/>
    <w:rsid w:val="001E6BF8"/>
    <w:rsid w:val="001F394C"/>
    <w:rsid w:val="001F6430"/>
    <w:rsid w:val="00202372"/>
    <w:rsid w:val="00204F5F"/>
    <w:rsid w:val="002053F3"/>
    <w:rsid w:val="00205AC3"/>
    <w:rsid w:val="00206FBF"/>
    <w:rsid w:val="00207694"/>
    <w:rsid w:val="00207B74"/>
    <w:rsid w:val="00210830"/>
    <w:rsid w:val="00217828"/>
    <w:rsid w:val="00223B01"/>
    <w:rsid w:val="002246E0"/>
    <w:rsid w:val="002263D3"/>
    <w:rsid w:val="0022712E"/>
    <w:rsid w:val="00231E09"/>
    <w:rsid w:val="002344BC"/>
    <w:rsid w:val="0023597A"/>
    <w:rsid w:val="0023660D"/>
    <w:rsid w:val="0024034D"/>
    <w:rsid w:val="0024138E"/>
    <w:rsid w:val="00242763"/>
    <w:rsid w:val="00244BB8"/>
    <w:rsid w:val="00247292"/>
    <w:rsid w:val="00252FB8"/>
    <w:rsid w:val="00255FFF"/>
    <w:rsid w:val="00257CA1"/>
    <w:rsid w:val="002628D3"/>
    <w:rsid w:val="00262B3A"/>
    <w:rsid w:val="00270F65"/>
    <w:rsid w:val="00274D86"/>
    <w:rsid w:val="0027530E"/>
    <w:rsid w:val="00276512"/>
    <w:rsid w:val="002811D2"/>
    <w:rsid w:val="002872A7"/>
    <w:rsid w:val="002878AE"/>
    <w:rsid w:val="0028796A"/>
    <w:rsid w:val="002917D8"/>
    <w:rsid w:val="00294B52"/>
    <w:rsid w:val="002A3BA2"/>
    <w:rsid w:val="002B01C4"/>
    <w:rsid w:val="002B135E"/>
    <w:rsid w:val="002B2C47"/>
    <w:rsid w:val="002B3E84"/>
    <w:rsid w:val="002B561F"/>
    <w:rsid w:val="002B6FF6"/>
    <w:rsid w:val="002B7855"/>
    <w:rsid w:val="002C07F2"/>
    <w:rsid w:val="002C1731"/>
    <w:rsid w:val="002C459C"/>
    <w:rsid w:val="002C47BE"/>
    <w:rsid w:val="002C4909"/>
    <w:rsid w:val="002C5126"/>
    <w:rsid w:val="002D0ABF"/>
    <w:rsid w:val="002D0F12"/>
    <w:rsid w:val="002D3718"/>
    <w:rsid w:val="002D4815"/>
    <w:rsid w:val="002D4B3D"/>
    <w:rsid w:val="002E256A"/>
    <w:rsid w:val="002E52E1"/>
    <w:rsid w:val="002F4560"/>
    <w:rsid w:val="002F5BDC"/>
    <w:rsid w:val="002F63D1"/>
    <w:rsid w:val="002F6BD6"/>
    <w:rsid w:val="00302703"/>
    <w:rsid w:val="00302EB7"/>
    <w:rsid w:val="00305EE1"/>
    <w:rsid w:val="003064C7"/>
    <w:rsid w:val="003103A0"/>
    <w:rsid w:val="00310689"/>
    <w:rsid w:val="00310AD0"/>
    <w:rsid w:val="00313A4A"/>
    <w:rsid w:val="00315992"/>
    <w:rsid w:val="00315A09"/>
    <w:rsid w:val="00316A21"/>
    <w:rsid w:val="0032111D"/>
    <w:rsid w:val="00321489"/>
    <w:rsid w:val="00322B4B"/>
    <w:rsid w:val="003275F2"/>
    <w:rsid w:val="0033133B"/>
    <w:rsid w:val="00331BB3"/>
    <w:rsid w:val="00334052"/>
    <w:rsid w:val="003340DA"/>
    <w:rsid w:val="00340CCE"/>
    <w:rsid w:val="0034286A"/>
    <w:rsid w:val="003431D2"/>
    <w:rsid w:val="0034370A"/>
    <w:rsid w:val="00344DAC"/>
    <w:rsid w:val="003511C3"/>
    <w:rsid w:val="00352A21"/>
    <w:rsid w:val="00353776"/>
    <w:rsid w:val="00356026"/>
    <w:rsid w:val="00357A18"/>
    <w:rsid w:val="00361B2B"/>
    <w:rsid w:val="00362AAF"/>
    <w:rsid w:val="00363549"/>
    <w:rsid w:val="00363D40"/>
    <w:rsid w:val="0036525B"/>
    <w:rsid w:val="00366C18"/>
    <w:rsid w:val="00367D0A"/>
    <w:rsid w:val="003705AF"/>
    <w:rsid w:val="00371A5F"/>
    <w:rsid w:val="00372BA9"/>
    <w:rsid w:val="00374C2E"/>
    <w:rsid w:val="00375074"/>
    <w:rsid w:val="003826E4"/>
    <w:rsid w:val="00384A2F"/>
    <w:rsid w:val="00385CDD"/>
    <w:rsid w:val="003918AF"/>
    <w:rsid w:val="00394CB3"/>
    <w:rsid w:val="00394F87"/>
    <w:rsid w:val="0039568D"/>
    <w:rsid w:val="003A0D66"/>
    <w:rsid w:val="003A1FA9"/>
    <w:rsid w:val="003A2C0B"/>
    <w:rsid w:val="003A439C"/>
    <w:rsid w:val="003B0A01"/>
    <w:rsid w:val="003B20F2"/>
    <w:rsid w:val="003B2740"/>
    <w:rsid w:val="003B2CCD"/>
    <w:rsid w:val="003B3504"/>
    <w:rsid w:val="003B7C06"/>
    <w:rsid w:val="003C01C6"/>
    <w:rsid w:val="003C08D9"/>
    <w:rsid w:val="003C14E6"/>
    <w:rsid w:val="003C3D5F"/>
    <w:rsid w:val="003C509A"/>
    <w:rsid w:val="003C5782"/>
    <w:rsid w:val="003C60BE"/>
    <w:rsid w:val="003C7986"/>
    <w:rsid w:val="003D13E9"/>
    <w:rsid w:val="003D1910"/>
    <w:rsid w:val="003D1F43"/>
    <w:rsid w:val="003D3083"/>
    <w:rsid w:val="003D5057"/>
    <w:rsid w:val="003D6263"/>
    <w:rsid w:val="003D7788"/>
    <w:rsid w:val="003E00EE"/>
    <w:rsid w:val="003E0260"/>
    <w:rsid w:val="003E1096"/>
    <w:rsid w:val="003E13C8"/>
    <w:rsid w:val="003E62A5"/>
    <w:rsid w:val="003E774D"/>
    <w:rsid w:val="003E7E30"/>
    <w:rsid w:val="003F00DE"/>
    <w:rsid w:val="003F136A"/>
    <w:rsid w:val="003F4A1F"/>
    <w:rsid w:val="003F7FAE"/>
    <w:rsid w:val="004006D4"/>
    <w:rsid w:val="00402990"/>
    <w:rsid w:val="00402AF8"/>
    <w:rsid w:val="004043D2"/>
    <w:rsid w:val="00405EA0"/>
    <w:rsid w:val="00405F5E"/>
    <w:rsid w:val="00406340"/>
    <w:rsid w:val="00414736"/>
    <w:rsid w:val="00421A0A"/>
    <w:rsid w:val="00423F58"/>
    <w:rsid w:val="00424279"/>
    <w:rsid w:val="00425526"/>
    <w:rsid w:val="00425C93"/>
    <w:rsid w:val="00426937"/>
    <w:rsid w:val="00433E32"/>
    <w:rsid w:val="00433ECD"/>
    <w:rsid w:val="0043401B"/>
    <w:rsid w:val="0043402F"/>
    <w:rsid w:val="00437197"/>
    <w:rsid w:val="00437CA9"/>
    <w:rsid w:val="00446CE5"/>
    <w:rsid w:val="00450A7A"/>
    <w:rsid w:val="004515A1"/>
    <w:rsid w:val="00452571"/>
    <w:rsid w:val="00460480"/>
    <w:rsid w:val="00461BF2"/>
    <w:rsid w:val="0046362D"/>
    <w:rsid w:val="00463EA4"/>
    <w:rsid w:val="0046693F"/>
    <w:rsid w:val="004679E6"/>
    <w:rsid w:val="00467B4E"/>
    <w:rsid w:val="004708A6"/>
    <w:rsid w:val="00470DAE"/>
    <w:rsid w:val="004714A5"/>
    <w:rsid w:val="00473A38"/>
    <w:rsid w:val="004806C0"/>
    <w:rsid w:val="004826DA"/>
    <w:rsid w:val="004839F4"/>
    <w:rsid w:val="00490D18"/>
    <w:rsid w:val="004911D4"/>
    <w:rsid w:val="00491E26"/>
    <w:rsid w:val="0049235D"/>
    <w:rsid w:val="004A56AA"/>
    <w:rsid w:val="004B3A6C"/>
    <w:rsid w:val="004B4B44"/>
    <w:rsid w:val="004B5154"/>
    <w:rsid w:val="004B6CEA"/>
    <w:rsid w:val="004B7737"/>
    <w:rsid w:val="004C00D6"/>
    <w:rsid w:val="004C3AD8"/>
    <w:rsid w:val="004C5E93"/>
    <w:rsid w:val="004D1D1D"/>
    <w:rsid w:val="004D534F"/>
    <w:rsid w:val="004D60DE"/>
    <w:rsid w:val="004D74AE"/>
    <w:rsid w:val="004E319F"/>
    <w:rsid w:val="004E34F9"/>
    <w:rsid w:val="004E4146"/>
    <w:rsid w:val="004E75FA"/>
    <w:rsid w:val="004E7F02"/>
    <w:rsid w:val="004F58DD"/>
    <w:rsid w:val="004F604A"/>
    <w:rsid w:val="004F6E5F"/>
    <w:rsid w:val="00502CF6"/>
    <w:rsid w:val="00510D21"/>
    <w:rsid w:val="005142B6"/>
    <w:rsid w:val="005148DF"/>
    <w:rsid w:val="0051589C"/>
    <w:rsid w:val="00516074"/>
    <w:rsid w:val="00517A81"/>
    <w:rsid w:val="00522789"/>
    <w:rsid w:val="005236F5"/>
    <w:rsid w:val="0052376E"/>
    <w:rsid w:val="005238A5"/>
    <w:rsid w:val="00525C26"/>
    <w:rsid w:val="0052651B"/>
    <w:rsid w:val="005267B7"/>
    <w:rsid w:val="005303FA"/>
    <w:rsid w:val="005323FC"/>
    <w:rsid w:val="00532E68"/>
    <w:rsid w:val="00537368"/>
    <w:rsid w:val="005438E5"/>
    <w:rsid w:val="0054703D"/>
    <w:rsid w:val="00547848"/>
    <w:rsid w:val="00555BF3"/>
    <w:rsid w:val="00556DBB"/>
    <w:rsid w:val="005573DF"/>
    <w:rsid w:val="005639B1"/>
    <w:rsid w:val="00563BE0"/>
    <w:rsid w:val="00567424"/>
    <w:rsid w:val="00571067"/>
    <w:rsid w:val="0057248D"/>
    <w:rsid w:val="005751F6"/>
    <w:rsid w:val="00577843"/>
    <w:rsid w:val="005779E8"/>
    <w:rsid w:val="00580410"/>
    <w:rsid w:val="00581347"/>
    <w:rsid w:val="0058152E"/>
    <w:rsid w:val="00594163"/>
    <w:rsid w:val="00594AD5"/>
    <w:rsid w:val="005975A8"/>
    <w:rsid w:val="005A6F6E"/>
    <w:rsid w:val="005B0088"/>
    <w:rsid w:val="005B0F53"/>
    <w:rsid w:val="005B336F"/>
    <w:rsid w:val="005B3A9F"/>
    <w:rsid w:val="005B3E26"/>
    <w:rsid w:val="005B6112"/>
    <w:rsid w:val="005C26C3"/>
    <w:rsid w:val="005C4425"/>
    <w:rsid w:val="005C6E5A"/>
    <w:rsid w:val="005D0330"/>
    <w:rsid w:val="005D1BC5"/>
    <w:rsid w:val="005D6129"/>
    <w:rsid w:val="005E1AB9"/>
    <w:rsid w:val="005E3CB5"/>
    <w:rsid w:val="005E574D"/>
    <w:rsid w:val="005E6EC7"/>
    <w:rsid w:val="005F42D7"/>
    <w:rsid w:val="005F536D"/>
    <w:rsid w:val="005F5403"/>
    <w:rsid w:val="005F59DF"/>
    <w:rsid w:val="006005D8"/>
    <w:rsid w:val="00601187"/>
    <w:rsid w:val="00603E5F"/>
    <w:rsid w:val="006040D0"/>
    <w:rsid w:val="00605E82"/>
    <w:rsid w:val="006078E0"/>
    <w:rsid w:val="0061193A"/>
    <w:rsid w:val="00614E30"/>
    <w:rsid w:val="00615342"/>
    <w:rsid w:val="00615795"/>
    <w:rsid w:val="00616D81"/>
    <w:rsid w:val="00623B5C"/>
    <w:rsid w:val="00625CBB"/>
    <w:rsid w:val="0063275B"/>
    <w:rsid w:val="00632D6A"/>
    <w:rsid w:val="00633B2D"/>
    <w:rsid w:val="00634388"/>
    <w:rsid w:val="006357AE"/>
    <w:rsid w:val="0064140F"/>
    <w:rsid w:val="00642C13"/>
    <w:rsid w:val="00644EB3"/>
    <w:rsid w:val="00646662"/>
    <w:rsid w:val="00651847"/>
    <w:rsid w:val="006559AC"/>
    <w:rsid w:val="00656203"/>
    <w:rsid w:val="00656A33"/>
    <w:rsid w:val="00657E33"/>
    <w:rsid w:val="006611D3"/>
    <w:rsid w:val="006620C2"/>
    <w:rsid w:val="00662310"/>
    <w:rsid w:val="00665586"/>
    <w:rsid w:val="00671B8F"/>
    <w:rsid w:val="00673FA9"/>
    <w:rsid w:val="00675928"/>
    <w:rsid w:val="00675AF7"/>
    <w:rsid w:val="00677FB5"/>
    <w:rsid w:val="00681194"/>
    <w:rsid w:val="00691238"/>
    <w:rsid w:val="006918F9"/>
    <w:rsid w:val="00692B96"/>
    <w:rsid w:val="00697214"/>
    <w:rsid w:val="00697E25"/>
    <w:rsid w:val="006A3CAB"/>
    <w:rsid w:val="006A46C3"/>
    <w:rsid w:val="006A4BB2"/>
    <w:rsid w:val="006A5097"/>
    <w:rsid w:val="006A60D5"/>
    <w:rsid w:val="006A6EBC"/>
    <w:rsid w:val="006B15C8"/>
    <w:rsid w:val="006B1917"/>
    <w:rsid w:val="006B3D34"/>
    <w:rsid w:val="006B530F"/>
    <w:rsid w:val="006B66D0"/>
    <w:rsid w:val="006C0CD8"/>
    <w:rsid w:val="006C4169"/>
    <w:rsid w:val="006D29BA"/>
    <w:rsid w:val="006E1CB1"/>
    <w:rsid w:val="006E45DC"/>
    <w:rsid w:val="006E4E8E"/>
    <w:rsid w:val="006E7FB0"/>
    <w:rsid w:val="006F1857"/>
    <w:rsid w:val="006F25FE"/>
    <w:rsid w:val="006F3921"/>
    <w:rsid w:val="006F4030"/>
    <w:rsid w:val="006F5CCE"/>
    <w:rsid w:val="006F5EC5"/>
    <w:rsid w:val="00703654"/>
    <w:rsid w:val="00710E61"/>
    <w:rsid w:val="00710FD0"/>
    <w:rsid w:val="007125CB"/>
    <w:rsid w:val="007206FA"/>
    <w:rsid w:val="007214D5"/>
    <w:rsid w:val="00725F9A"/>
    <w:rsid w:val="00730982"/>
    <w:rsid w:val="0073116F"/>
    <w:rsid w:val="007312C8"/>
    <w:rsid w:val="0073282D"/>
    <w:rsid w:val="0073328D"/>
    <w:rsid w:val="00733C21"/>
    <w:rsid w:val="00734F58"/>
    <w:rsid w:val="00742D35"/>
    <w:rsid w:val="00746255"/>
    <w:rsid w:val="007544F4"/>
    <w:rsid w:val="00754EFA"/>
    <w:rsid w:val="00761CF3"/>
    <w:rsid w:val="00762AC3"/>
    <w:rsid w:val="0076319D"/>
    <w:rsid w:val="00764FA4"/>
    <w:rsid w:val="00765EDC"/>
    <w:rsid w:val="00766E77"/>
    <w:rsid w:val="0077146F"/>
    <w:rsid w:val="00772F7F"/>
    <w:rsid w:val="0077354F"/>
    <w:rsid w:val="007759D3"/>
    <w:rsid w:val="00776963"/>
    <w:rsid w:val="00776B22"/>
    <w:rsid w:val="0078090D"/>
    <w:rsid w:val="00786451"/>
    <w:rsid w:val="00786C47"/>
    <w:rsid w:val="00790213"/>
    <w:rsid w:val="0079457B"/>
    <w:rsid w:val="00794A62"/>
    <w:rsid w:val="007974E3"/>
    <w:rsid w:val="007A1428"/>
    <w:rsid w:val="007A1753"/>
    <w:rsid w:val="007A1DCF"/>
    <w:rsid w:val="007A65EE"/>
    <w:rsid w:val="007B1A1F"/>
    <w:rsid w:val="007B1DA2"/>
    <w:rsid w:val="007B4809"/>
    <w:rsid w:val="007B48B0"/>
    <w:rsid w:val="007C18CD"/>
    <w:rsid w:val="007C1B33"/>
    <w:rsid w:val="007C29C3"/>
    <w:rsid w:val="007C4ABC"/>
    <w:rsid w:val="007C5EE9"/>
    <w:rsid w:val="007D0783"/>
    <w:rsid w:val="007D22E2"/>
    <w:rsid w:val="007D4435"/>
    <w:rsid w:val="007D4660"/>
    <w:rsid w:val="007D50DA"/>
    <w:rsid w:val="007D771B"/>
    <w:rsid w:val="007D7B9B"/>
    <w:rsid w:val="007E0F2C"/>
    <w:rsid w:val="007E1846"/>
    <w:rsid w:val="007E1BEA"/>
    <w:rsid w:val="007E2622"/>
    <w:rsid w:val="007E31B5"/>
    <w:rsid w:val="007E6CD8"/>
    <w:rsid w:val="007E7AB0"/>
    <w:rsid w:val="007F1111"/>
    <w:rsid w:val="007F148A"/>
    <w:rsid w:val="007F51A9"/>
    <w:rsid w:val="007F557C"/>
    <w:rsid w:val="007F6CD8"/>
    <w:rsid w:val="007F7F63"/>
    <w:rsid w:val="00800B42"/>
    <w:rsid w:val="008055EF"/>
    <w:rsid w:val="00805C46"/>
    <w:rsid w:val="008063D8"/>
    <w:rsid w:val="00813717"/>
    <w:rsid w:val="00814E92"/>
    <w:rsid w:val="00814F86"/>
    <w:rsid w:val="00815E4B"/>
    <w:rsid w:val="00817BD3"/>
    <w:rsid w:val="00821D13"/>
    <w:rsid w:val="00822226"/>
    <w:rsid w:val="0082274D"/>
    <w:rsid w:val="0082396C"/>
    <w:rsid w:val="0083254D"/>
    <w:rsid w:val="00833CAB"/>
    <w:rsid w:val="00833FD7"/>
    <w:rsid w:val="0083616D"/>
    <w:rsid w:val="0083698B"/>
    <w:rsid w:val="00842EC9"/>
    <w:rsid w:val="00846D11"/>
    <w:rsid w:val="00847825"/>
    <w:rsid w:val="00850266"/>
    <w:rsid w:val="0085075A"/>
    <w:rsid w:val="00853441"/>
    <w:rsid w:val="00856C9A"/>
    <w:rsid w:val="00857806"/>
    <w:rsid w:val="00861AED"/>
    <w:rsid w:val="00861FCA"/>
    <w:rsid w:val="00862244"/>
    <w:rsid w:val="00864D2D"/>
    <w:rsid w:val="00864EF3"/>
    <w:rsid w:val="00864F19"/>
    <w:rsid w:val="00866A5F"/>
    <w:rsid w:val="00866AE6"/>
    <w:rsid w:val="0087172E"/>
    <w:rsid w:val="00875034"/>
    <w:rsid w:val="008758A9"/>
    <w:rsid w:val="00877875"/>
    <w:rsid w:val="00880FD1"/>
    <w:rsid w:val="00882A3A"/>
    <w:rsid w:val="00883522"/>
    <w:rsid w:val="00883D96"/>
    <w:rsid w:val="00884BE6"/>
    <w:rsid w:val="00885142"/>
    <w:rsid w:val="00892759"/>
    <w:rsid w:val="00892D45"/>
    <w:rsid w:val="00893D16"/>
    <w:rsid w:val="008947DB"/>
    <w:rsid w:val="008948C5"/>
    <w:rsid w:val="0089762E"/>
    <w:rsid w:val="00897CBF"/>
    <w:rsid w:val="008A1336"/>
    <w:rsid w:val="008A2253"/>
    <w:rsid w:val="008A2648"/>
    <w:rsid w:val="008A3AB4"/>
    <w:rsid w:val="008A4173"/>
    <w:rsid w:val="008A4737"/>
    <w:rsid w:val="008A542B"/>
    <w:rsid w:val="008A583E"/>
    <w:rsid w:val="008A707E"/>
    <w:rsid w:val="008B2E7E"/>
    <w:rsid w:val="008B3A2E"/>
    <w:rsid w:val="008B452B"/>
    <w:rsid w:val="008B6AEF"/>
    <w:rsid w:val="008B7343"/>
    <w:rsid w:val="008C0510"/>
    <w:rsid w:val="008C1EF4"/>
    <w:rsid w:val="008C7916"/>
    <w:rsid w:val="008D29B6"/>
    <w:rsid w:val="008D2F38"/>
    <w:rsid w:val="008D387D"/>
    <w:rsid w:val="008D3C3A"/>
    <w:rsid w:val="008D5676"/>
    <w:rsid w:val="008D6200"/>
    <w:rsid w:val="008D6674"/>
    <w:rsid w:val="008D7023"/>
    <w:rsid w:val="008E2901"/>
    <w:rsid w:val="008E5CB8"/>
    <w:rsid w:val="009012C5"/>
    <w:rsid w:val="00902890"/>
    <w:rsid w:val="00902C27"/>
    <w:rsid w:val="0090437D"/>
    <w:rsid w:val="00904C72"/>
    <w:rsid w:val="00905C9F"/>
    <w:rsid w:val="00911879"/>
    <w:rsid w:val="00913A9C"/>
    <w:rsid w:val="00917536"/>
    <w:rsid w:val="00917E8A"/>
    <w:rsid w:val="00921209"/>
    <w:rsid w:val="009240A0"/>
    <w:rsid w:val="009256F5"/>
    <w:rsid w:val="0092716C"/>
    <w:rsid w:val="009316AC"/>
    <w:rsid w:val="0093255F"/>
    <w:rsid w:val="009347DC"/>
    <w:rsid w:val="00934B24"/>
    <w:rsid w:val="0093534A"/>
    <w:rsid w:val="00936FE9"/>
    <w:rsid w:val="0093708A"/>
    <w:rsid w:val="0093716F"/>
    <w:rsid w:val="00937D12"/>
    <w:rsid w:val="009419E5"/>
    <w:rsid w:val="00945519"/>
    <w:rsid w:val="00947020"/>
    <w:rsid w:val="0095194B"/>
    <w:rsid w:val="00951B21"/>
    <w:rsid w:val="00954A33"/>
    <w:rsid w:val="00955E8D"/>
    <w:rsid w:val="0096193C"/>
    <w:rsid w:val="009619FD"/>
    <w:rsid w:val="00962BE0"/>
    <w:rsid w:val="009634C6"/>
    <w:rsid w:val="00966D1E"/>
    <w:rsid w:val="00970500"/>
    <w:rsid w:val="0097253F"/>
    <w:rsid w:val="00974A1E"/>
    <w:rsid w:val="00975162"/>
    <w:rsid w:val="0098390B"/>
    <w:rsid w:val="0098566C"/>
    <w:rsid w:val="00985ED7"/>
    <w:rsid w:val="00986988"/>
    <w:rsid w:val="009876C6"/>
    <w:rsid w:val="009905D4"/>
    <w:rsid w:val="009948DD"/>
    <w:rsid w:val="00995C88"/>
    <w:rsid w:val="009A01C9"/>
    <w:rsid w:val="009A0814"/>
    <w:rsid w:val="009A1810"/>
    <w:rsid w:val="009A694C"/>
    <w:rsid w:val="009B1EAE"/>
    <w:rsid w:val="009B419B"/>
    <w:rsid w:val="009C1D38"/>
    <w:rsid w:val="009C2624"/>
    <w:rsid w:val="009C3588"/>
    <w:rsid w:val="009C4612"/>
    <w:rsid w:val="009C7C14"/>
    <w:rsid w:val="009D05E9"/>
    <w:rsid w:val="009D29D3"/>
    <w:rsid w:val="009D3BF2"/>
    <w:rsid w:val="009D4806"/>
    <w:rsid w:val="009D4D39"/>
    <w:rsid w:val="009D4F04"/>
    <w:rsid w:val="009E0D89"/>
    <w:rsid w:val="009E5F10"/>
    <w:rsid w:val="009E72E6"/>
    <w:rsid w:val="009F23C0"/>
    <w:rsid w:val="009F4D25"/>
    <w:rsid w:val="009F7B12"/>
    <w:rsid w:val="00A00959"/>
    <w:rsid w:val="00A01110"/>
    <w:rsid w:val="00A01CC2"/>
    <w:rsid w:val="00A04455"/>
    <w:rsid w:val="00A0636D"/>
    <w:rsid w:val="00A07395"/>
    <w:rsid w:val="00A07833"/>
    <w:rsid w:val="00A10582"/>
    <w:rsid w:val="00A13257"/>
    <w:rsid w:val="00A15C1D"/>
    <w:rsid w:val="00A1772A"/>
    <w:rsid w:val="00A21111"/>
    <w:rsid w:val="00A23831"/>
    <w:rsid w:val="00A30D34"/>
    <w:rsid w:val="00A30F30"/>
    <w:rsid w:val="00A3413D"/>
    <w:rsid w:val="00A41825"/>
    <w:rsid w:val="00A45129"/>
    <w:rsid w:val="00A46EC9"/>
    <w:rsid w:val="00A475BE"/>
    <w:rsid w:val="00A476E0"/>
    <w:rsid w:val="00A52E65"/>
    <w:rsid w:val="00A53C7D"/>
    <w:rsid w:val="00A54337"/>
    <w:rsid w:val="00A5693C"/>
    <w:rsid w:val="00A56ADE"/>
    <w:rsid w:val="00A60C54"/>
    <w:rsid w:val="00A61902"/>
    <w:rsid w:val="00A622F4"/>
    <w:rsid w:val="00A64A94"/>
    <w:rsid w:val="00A72383"/>
    <w:rsid w:val="00A72814"/>
    <w:rsid w:val="00A763A3"/>
    <w:rsid w:val="00A76557"/>
    <w:rsid w:val="00A836C6"/>
    <w:rsid w:val="00A84418"/>
    <w:rsid w:val="00A86727"/>
    <w:rsid w:val="00A87F52"/>
    <w:rsid w:val="00A95360"/>
    <w:rsid w:val="00AA07B7"/>
    <w:rsid w:val="00AA3009"/>
    <w:rsid w:val="00AA47DE"/>
    <w:rsid w:val="00AA4AC6"/>
    <w:rsid w:val="00AA6A8A"/>
    <w:rsid w:val="00AA7D8B"/>
    <w:rsid w:val="00AB104A"/>
    <w:rsid w:val="00AB45BC"/>
    <w:rsid w:val="00AB76E7"/>
    <w:rsid w:val="00AC0431"/>
    <w:rsid w:val="00AC1C12"/>
    <w:rsid w:val="00AC1C45"/>
    <w:rsid w:val="00AC2857"/>
    <w:rsid w:val="00AC2E5E"/>
    <w:rsid w:val="00AD0FD3"/>
    <w:rsid w:val="00AD1EDB"/>
    <w:rsid w:val="00AD3361"/>
    <w:rsid w:val="00AD3643"/>
    <w:rsid w:val="00AE0733"/>
    <w:rsid w:val="00AE16A3"/>
    <w:rsid w:val="00AE4190"/>
    <w:rsid w:val="00AE7F9A"/>
    <w:rsid w:val="00AF6EE3"/>
    <w:rsid w:val="00B01912"/>
    <w:rsid w:val="00B019C6"/>
    <w:rsid w:val="00B01CCE"/>
    <w:rsid w:val="00B0456E"/>
    <w:rsid w:val="00B069A6"/>
    <w:rsid w:val="00B06B7F"/>
    <w:rsid w:val="00B06C89"/>
    <w:rsid w:val="00B1036B"/>
    <w:rsid w:val="00B10C4B"/>
    <w:rsid w:val="00B11337"/>
    <w:rsid w:val="00B12A1D"/>
    <w:rsid w:val="00B16CDB"/>
    <w:rsid w:val="00B25C08"/>
    <w:rsid w:val="00B277DA"/>
    <w:rsid w:val="00B30E74"/>
    <w:rsid w:val="00B318B4"/>
    <w:rsid w:val="00B31969"/>
    <w:rsid w:val="00B35BD5"/>
    <w:rsid w:val="00B3687F"/>
    <w:rsid w:val="00B371D4"/>
    <w:rsid w:val="00B402A7"/>
    <w:rsid w:val="00B41891"/>
    <w:rsid w:val="00B47E44"/>
    <w:rsid w:val="00B53659"/>
    <w:rsid w:val="00B54F52"/>
    <w:rsid w:val="00B55A72"/>
    <w:rsid w:val="00B56135"/>
    <w:rsid w:val="00B56302"/>
    <w:rsid w:val="00B62DBA"/>
    <w:rsid w:val="00B67ADD"/>
    <w:rsid w:val="00B67AF8"/>
    <w:rsid w:val="00B67CA0"/>
    <w:rsid w:val="00B70761"/>
    <w:rsid w:val="00B7121D"/>
    <w:rsid w:val="00B80E2A"/>
    <w:rsid w:val="00B8242F"/>
    <w:rsid w:val="00B82581"/>
    <w:rsid w:val="00B879F6"/>
    <w:rsid w:val="00B97880"/>
    <w:rsid w:val="00BA0837"/>
    <w:rsid w:val="00BA0DDA"/>
    <w:rsid w:val="00BA1C60"/>
    <w:rsid w:val="00BA25A6"/>
    <w:rsid w:val="00BA4A25"/>
    <w:rsid w:val="00BA5F82"/>
    <w:rsid w:val="00BA7FC9"/>
    <w:rsid w:val="00BB0500"/>
    <w:rsid w:val="00BB1D56"/>
    <w:rsid w:val="00BB7EF9"/>
    <w:rsid w:val="00BC12C7"/>
    <w:rsid w:val="00BC180B"/>
    <w:rsid w:val="00BC1889"/>
    <w:rsid w:val="00BC3214"/>
    <w:rsid w:val="00BC3B13"/>
    <w:rsid w:val="00BC583B"/>
    <w:rsid w:val="00BC5919"/>
    <w:rsid w:val="00BC61F7"/>
    <w:rsid w:val="00BC66BC"/>
    <w:rsid w:val="00BC7AC8"/>
    <w:rsid w:val="00BD3857"/>
    <w:rsid w:val="00BD7564"/>
    <w:rsid w:val="00BD78F3"/>
    <w:rsid w:val="00BE331E"/>
    <w:rsid w:val="00BE4475"/>
    <w:rsid w:val="00BE520D"/>
    <w:rsid w:val="00BE7C2B"/>
    <w:rsid w:val="00BF0519"/>
    <w:rsid w:val="00BF3619"/>
    <w:rsid w:val="00BF6080"/>
    <w:rsid w:val="00BF7FAB"/>
    <w:rsid w:val="00C00B9C"/>
    <w:rsid w:val="00C10FF2"/>
    <w:rsid w:val="00C11353"/>
    <w:rsid w:val="00C126B3"/>
    <w:rsid w:val="00C138D3"/>
    <w:rsid w:val="00C14C39"/>
    <w:rsid w:val="00C15F86"/>
    <w:rsid w:val="00C1653C"/>
    <w:rsid w:val="00C20F80"/>
    <w:rsid w:val="00C23C84"/>
    <w:rsid w:val="00C304F0"/>
    <w:rsid w:val="00C3199F"/>
    <w:rsid w:val="00C401B3"/>
    <w:rsid w:val="00C41158"/>
    <w:rsid w:val="00C41751"/>
    <w:rsid w:val="00C4448C"/>
    <w:rsid w:val="00C46F22"/>
    <w:rsid w:val="00C47A71"/>
    <w:rsid w:val="00C47FF8"/>
    <w:rsid w:val="00C540EC"/>
    <w:rsid w:val="00C55D53"/>
    <w:rsid w:val="00C5668D"/>
    <w:rsid w:val="00C63459"/>
    <w:rsid w:val="00C63A7F"/>
    <w:rsid w:val="00C6458B"/>
    <w:rsid w:val="00C66550"/>
    <w:rsid w:val="00C7318A"/>
    <w:rsid w:val="00C73439"/>
    <w:rsid w:val="00C82022"/>
    <w:rsid w:val="00C836C4"/>
    <w:rsid w:val="00C83982"/>
    <w:rsid w:val="00C843FA"/>
    <w:rsid w:val="00C8637C"/>
    <w:rsid w:val="00C87970"/>
    <w:rsid w:val="00C932E5"/>
    <w:rsid w:val="00C95F63"/>
    <w:rsid w:val="00C9746D"/>
    <w:rsid w:val="00CA003F"/>
    <w:rsid w:val="00CA0114"/>
    <w:rsid w:val="00CA0DF7"/>
    <w:rsid w:val="00CA3CCE"/>
    <w:rsid w:val="00CB14BD"/>
    <w:rsid w:val="00CB1886"/>
    <w:rsid w:val="00CC233D"/>
    <w:rsid w:val="00CC250A"/>
    <w:rsid w:val="00CC2653"/>
    <w:rsid w:val="00CC587E"/>
    <w:rsid w:val="00CC6946"/>
    <w:rsid w:val="00CD073C"/>
    <w:rsid w:val="00CD0B07"/>
    <w:rsid w:val="00CD6563"/>
    <w:rsid w:val="00CE5DE4"/>
    <w:rsid w:val="00CE7BE0"/>
    <w:rsid w:val="00CE7C9C"/>
    <w:rsid w:val="00CF2898"/>
    <w:rsid w:val="00CF2BDC"/>
    <w:rsid w:val="00CF5BAD"/>
    <w:rsid w:val="00CF5C8A"/>
    <w:rsid w:val="00CF713F"/>
    <w:rsid w:val="00D005AB"/>
    <w:rsid w:val="00D0317A"/>
    <w:rsid w:val="00D04C77"/>
    <w:rsid w:val="00D0531E"/>
    <w:rsid w:val="00D135C3"/>
    <w:rsid w:val="00D17D5B"/>
    <w:rsid w:val="00D22247"/>
    <w:rsid w:val="00D23337"/>
    <w:rsid w:val="00D245A2"/>
    <w:rsid w:val="00D3392C"/>
    <w:rsid w:val="00D347E9"/>
    <w:rsid w:val="00D3639C"/>
    <w:rsid w:val="00D43B16"/>
    <w:rsid w:val="00D43DB2"/>
    <w:rsid w:val="00D47B09"/>
    <w:rsid w:val="00D523E2"/>
    <w:rsid w:val="00D565BD"/>
    <w:rsid w:val="00D5676E"/>
    <w:rsid w:val="00D6103E"/>
    <w:rsid w:val="00D67962"/>
    <w:rsid w:val="00D7026A"/>
    <w:rsid w:val="00D71284"/>
    <w:rsid w:val="00D716A2"/>
    <w:rsid w:val="00D7295D"/>
    <w:rsid w:val="00D7388F"/>
    <w:rsid w:val="00D73966"/>
    <w:rsid w:val="00D73AF3"/>
    <w:rsid w:val="00D8286A"/>
    <w:rsid w:val="00D8393C"/>
    <w:rsid w:val="00D9161A"/>
    <w:rsid w:val="00D9183A"/>
    <w:rsid w:val="00D930B5"/>
    <w:rsid w:val="00D9359C"/>
    <w:rsid w:val="00DA2267"/>
    <w:rsid w:val="00DA4C86"/>
    <w:rsid w:val="00DA5811"/>
    <w:rsid w:val="00DA5EE6"/>
    <w:rsid w:val="00DB0B27"/>
    <w:rsid w:val="00DB1097"/>
    <w:rsid w:val="00DB247D"/>
    <w:rsid w:val="00DB2D62"/>
    <w:rsid w:val="00DB2E52"/>
    <w:rsid w:val="00DB335C"/>
    <w:rsid w:val="00DC084C"/>
    <w:rsid w:val="00DC13CC"/>
    <w:rsid w:val="00DD05EE"/>
    <w:rsid w:val="00DD0C28"/>
    <w:rsid w:val="00DD244D"/>
    <w:rsid w:val="00DD2B53"/>
    <w:rsid w:val="00DD34DD"/>
    <w:rsid w:val="00DD492D"/>
    <w:rsid w:val="00DD5194"/>
    <w:rsid w:val="00DD7180"/>
    <w:rsid w:val="00DF4661"/>
    <w:rsid w:val="00DF4C65"/>
    <w:rsid w:val="00DF5B86"/>
    <w:rsid w:val="00E02A36"/>
    <w:rsid w:val="00E03D00"/>
    <w:rsid w:val="00E05B42"/>
    <w:rsid w:val="00E07F81"/>
    <w:rsid w:val="00E126C5"/>
    <w:rsid w:val="00E12DAC"/>
    <w:rsid w:val="00E131B7"/>
    <w:rsid w:val="00E137DF"/>
    <w:rsid w:val="00E159BB"/>
    <w:rsid w:val="00E2147B"/>
    <w:rsid w:val="00E269DC"/>
    <w:rsid w:val="00E27A19"/>
    <w:rsid w:val="00E32E6F"/>
    <w:rsid w:val="00E33CFB"/>
    <w:rsid w:val="00E361D3"/>
    <w:rsid w:val="00E41ED1"/>
    <w:rsid w:val="00E428DA"/>
    <w:rsid w:val="00E45874"/>
    <w:rsid w:val="00E4715D"/>
    <w:rsid w:val="00E54634"/>
    <w:rsid w:val="00E602C2"/>
    <w:rsid w:val="00E655FE"/>
    <w:rsid w:val="00E707DA"/>
    <w:rsid w:val="00E708D9"/>
    <w:rsid w:val="00E73063"/>
    <w:rsid w:val="00E748DE"/>
    <w:rsid w:val="00E77479"/>
    <w:rsid w:val="00E80111"/>
    <w:rsid w:val="00E8144B"/>
    <w:rsid w:val="00E81BF9"/>
    <w:rsid w:val="00E848EC"/>
    <w:rsid w:val="00E864CA"/>
    <w:rsid w:val="00E900F9"/>
    <w:rsid w:val="00E91A15"/>
    <w:rsid w:val="00E932D1"/>
    <w:rsid w:val="00E959CF"/>
    <w:rsid w:val="00E96847"/>
    <w:rsid w:val="00EA2039"/>
    <w:rsid w:val="00EA5C01"/>
    <w:rsid w:val="00EA6ADB"/>
    <w:rsid w:val="00EB2983"/>
    <w:rsid w:val="00EB7C3D"/>
    <w:rsid w:val="00EC408B"/>
    <w:rsid w:val="00EC4552"/>
    <w:rsid w:val="00EC5606"/>
    <w:rsid w:val="00EC587E"/>
    <w:rsid w:val="00EC74E2"/>
    <w:rsid w:val="00ED02F1"/>
    <w:rsid w:val="00ED2800"/>
    <w:rsid w:val="00ED2EAD"/>
    <w:rsid w:val="00EE15E5"/>
    <w:rsid w:val="00EE18ED"/>
    <w:rsid w:val="00EE4691"/>
    <w:rsid w:val="00EE7BC8"/>
    <w:rsid w:val="00EF0A54"/>
    <w:rsid w:val="00EF0F0C"/>
    <w:rsid w:val="00EF1792"/>
    <w:rsid w:val="00EF75D2"/>
    <w:rsid w:val="00F0101C"/>
    <w:rsid w:val="00F01D02"/>
    <w:rsid w:val="00F064B7"/>
    <w:rsid w:val="00F10D01"/>
    <w:rsid w:val="00F134D2"/>
    <w:rsid w:val="00F13F09"/>
    <w:rsid w:val="00F140EA"/>
    <w:rsid w:val="00F15C00"/>
    <w:rsid w:val="00F1613D"/>
    <w:rsid w:val="00F21283"/>
    <w:rsid w:val="00F22504"/>
    <w:rsid w:val="00F256AF"/>
    <w:rsid w:val="00F27ED7"/>
    <w:rsid w:val="00F36D10"/>
    <w:rsid w:val="00F419AE"/>
    <w:rsid w:val="00F41D5B"/>
    <w:rsid w:val="00F441FB"/>
    <w:rsid w:val="00F45683"/>
    <w:rsid w:val="00F46E00"/>
    <w:rsid w:val="00F52672"/>
    <w:rsid w:val="00F53B8A"/>
    <w:rsid w:val="00F54F8F"/>
    <w:rsid w:val="00F57F88"/>
    <w:rsid w:val="00F6100A"/>
    <w:rsid w:val="00F61B6A"/>
    <w:rsid w:val="00F61F54"/>
    <w:rsid w:val="00F63415"/>
    <w:rsid w:val="00F63D05"/>
    <w:rsid w:val="00F63F50"/>
    <w:rsid w:val="00F643EA"/>
    <w:rsid w:val="00F65B2F"/>
    <w:rsid w:val="00F6694F"/>
    <w:rsid w:val="00F700AD"/>
    <w:rsid w:val="00F70D83"/>
    <w:rsid w:val="00F7245C"/>
    <w:rsid w:val="00F72BE9"/>
    <w:rsid w:val="00F73656"/>
    <w:rsid w:val="00F73F93"/>
    <w:rsid w:val="00F75AB4"/>
    <w:rsid w:val="00F7696C"/>
    <w:rsid w:val="00F7777E"/>
    <w:rsid w:val="00F8050A"/>
    <w:rsid w:val="00F8059A"/>
    <w:rsid w:val="00F8129D"/>
    <w:rsid w:val="00F82AEF"/>
    <w:rsid w:val="00F83AF8"/>
    <w:rsid w:val="00F83D15"/>
    <w:rsid w:val="00F846C0"/>
    <w:rsid w:val="00F85016"/>
    <w:rsid w:val="00F874FF"/>
    <w:rsid w:val="00F87590"/>
    <w:rsid w:val="00F87EB3"/>
    <w:rsid w:val="00F91939"/>
    <w:rsid w:val="00F93CF5"/>
    <w:rsid w:val="00F956BB"/>
    <w:rsid w:val="00F97F84"/>
    <w:rsid w:val="00FA2647"/>
    <w:rsid w:val="00FA5309"/>
    <w:rsid w:val="00FA5FFC"/>
    <w:rsid w:val="00FA677A"/>
    <w:rsid w:val="00FA7B77"/>
    <w:rsid w:val="00FB5476"/>
    <w:rsid w:val="00FC10FF"/>
    <w:rsid w:val="00FC3669"/>
    <w:rsid w:val="00FC4CD8"/>
    <w:rsid w:val="00FC7333"/>
    <w:rsid w:val="00FC78EF"/>
    <w:rsid w:val="00FC7F76"/>
    <w:rsid w:val="00FD3957"/>
    <w:rsid w:val="00FD41CB"/>
    <w:rsid w:val="00FD421D"/>
    <w:rsid w:val="00FD7EFE"/>
    <w:rsid w:val="00FE2B18"/>
    <w:rsid w:val="00FE3EEC"/>
    <w:rsid w:val="00FE72E6"/>
    <w:rsid w:val="00FE78BD"/>
    <w:rsid w:val="00FF2DB9"/>
    <w:rsid w:val="00FF7E86"/>
    <w:rsid w:val="01645E07"/>
    <w:rsid w:val="019A4C11"/>
    <w:rsid w:val="01C26B16"/>
    <w:rsid w:val="02447964"/>
    <w:rsid w:val="0290453D"/>
    <w:rsid w:val="02FE1B81"/>
    <w:rsid w:val="030175E1"/>
    <w:rsid w:val="034C4299"/>
    <w:rsid w:val="035E1C7C"/>
    <w:rsid w:val="03726729"/>
    <w:rsid w:val="038F0F47"/>
    <w:rsid w:val="0478590F"/>
    <w:rsid w:val="04843603"/>
    <w:rsid w:val="04985556"/>
    <w:rsid w:val="04A353E9"/>
    <w:rsid w:val="04CE69C6"/>
    <w:rsid w:val="05FF1F59"/>
    <w:rsid w:val="0691141F"/>
    <w:rsid w:val="07DF5155"/>
    <w:rsid w:val="07EE522F"/>
    <w:rsid w:val="08611595"/>
    <w:rsid w:val="087F37B2"/>
    <w:rsid w:val="094653C5"/>
    <w:rsid w:val="09F72FB3"/>
    <w:rsid w:val="0A017596"/>
    <w:rsid w:val="0A0E7A40"/>
    <w:rsid w:val="0A9E1DD8"/>
    <w:rsid w:val="0BBB7256"/>
    <w:rsid w:val="0BD27853"/>
    <w:rsid w:val="0BDE5055"/>
    <w:rsid w:val="0D3F78D7"/>
    <w:rsid w:val="0E374097"/>
    <w:rsid w:val="0E3B5D5B"/>
    <w:rsid w:val="0E882B49"/>
    <w:rsid w:val="0EAB223F"/>
    <w:rsid w:val="0EFE0882"/>
    <w:rsid w:val="0F3376EE"/>
    <w:rsid w:val="0FD33539"/>
    <w:rsid w:val="100A59CD"/>
    <w:rsid w:val="1051070A"/>
    <w:rsid w:val="10707863"/>
    <w:rsid w:val="107C07C8"/>
    <w:rsid w:val="11161999"/>
    <w:rsid w:val="111E4A13"/>
    <w:rsid w:val="115F1680"/>
    <w:rsid w:val="116C7472"/>
    <w:rsid w:val="11F9571E"/>
    <w:rsid w:val="125A0799"/>
    <w:rsid w:val="12854D23"/>
    <w:rsid w:val="12F91C40"/>
    <w:rsid w:val="13AA0964"/>
    <w:rsid w:val="13FA4701"/>
    <w:rsid w:val="1418513F"/>
    <w:rsid w:val="142B5B91"/>
    <w:rsid w:val="143B152B"/>
    <w:rsid w:val="145A7304"/>
    <w:rsid w:val="14BC3B31"/>
    <w:rsid w:val="14E33730"/>
    <w:rsid w:val="154B4446"/>
    <w:rsid w:val="158177BF"/>
    <w:rsid w:val="161B037F"/>
    <w:rsid w:val="16E45746"/>
    <w:rsid w:val="18D40CB2"/>
    <w:rsid w:val="192604FE"/>
    <w:rsid w:val="19293B6C"/>
    <w:rsid w:val="198D07FA"/>
    <w:rsid w:val="19A37D29"/>
    <w:rsid w:val="1A2A6B7F"/>
    <w:rsid w:val="1AB61E73"/>
    <w:rsid w:val="1ACF37B8"/>
    <w:rsid w:val="1B0A437D"/>
    <w:rsid w:val="1B4057B8"/>
    <w:rsid w:val="1BBA7069"/>
    <w:rsid w:val="1C0C7F2A"/>
    <w:rsid w:val="1C4161AD"/>
    <w:rsid w:val="1C6C2E3A"/>
    <w:rsid w:val="1CAC6BC7"/>
    <w:rsid w:val="1D6D157E"/>
    <w:rsid w:val="1E0C7614"/>
    <w:rsid w:val="1E296658"/>
    <w:rsid w:val="1F2E6190"/>
    <w:rsid w:val="1F51435E"/>
    <w:rsid w:val="1FE22A09"/>
    <w:rsid w:val="20151370"/>
    <w:rsid w:val="201A0466"/>
    <w:rsid w:val="20331249"/>
    <w:rsid w:val="205D13E7"/>
    <w:rsid w:val="20841F4E"/>
    <w:rsid w:val="20B95D57"/>
    <w:rsid w:val="2110177B"/>
    <w:rsid w:val="21981676"/>
    <w:rsid w:val="223921BD"/>
    <w:rsid w:val="225A1B74"/>
    <w:rsid w:val="226F4DB4"/>
    <w:rsid w:val="22734331"/>
    <w:rsid w:val="22B2610D"/>
    <w:rsid w:val="22C720A5"/>
    <w:rsid w:val="23097698"/>
    <w:rsid w:val="245F4B2F"/>
    <w:rsid w:val="24EC6C3E"/>
    <w:rsid w:val="254778C3"/>
    <w:rsid w:val="2567229D"/>
    <w:rsid w:val="25F9574F"/>
    <w:rsid w:val="264E3335"/>
    <w:rsid w:val="27E25B3C"/>
    <w:rsid w:val="27F3350E"/>
    <w:rsid w:val="28027686"/>
    <w:rsid w:val="28131510"/>
    <w:rsid w:val="284A53C5"/>
    <w:rsid w:val="2862672D"/>
    <w:rsid w:val="286A1C65"/>
    <w:rsid w:val="29490F3B"/>
    <w:rsid w:val="2A094D76"/>
    <w:rsid w:val="2B453421"/>
    <w:rsid w:val="2C601673"/>
    <w:rsid w:val="2C9131A7"/>
    <w:rsid w:val="2CAC7D91"/>
    <w:rsid w:val="2CEC6C39"/>
    <w:rsid w:val="2D1771CE"/>
    <w:rsid w:val="2DF27477"/>
    <w:rsid w:val="2E5668FD"/>
    <w:rsid w:val="2F9C1B53"/>
    <w:rsid w:val="2FB97EBB"/>
    <w:rsid w:val="2FE40DDB"/>
    <w:rsid w:val="30964903"/>
    <w:rsid w:val="30AC7D77"/>
    <w:rsid w:val="310D559D"/>
    <w:rsid w:val="31FA6561"/>
    <w:rsid w:val="323859A7"/>
    <w:rsid w:val="32FC25D5"/>
    <w:rsid w:val="334F3FD4"/>
    <w:rsid w:val="33B56387"/>
    <w:rsid w:val="33F80C5A"/>
    <w:rsid w:val="341F04AE"/>
    <w:rsid w:val="353C606A"/>
    <w:rsid w:val="3577551A"/>
    <w:rsid w:val="359C50BF"/>
    <w:rsid w:val="35BF0D1C"/>
    <w:rsid w:val="360B77D4"/>
    <w:rsid w:val="365E2E39"/>
    <w:rsid w:val="372445D7"/>
    <w:rsid w:val="372678DF"/>
    <w:rsid w:val="38B8009B"/>
    <w:rsid w:val="399C1F36"/>
    <w:rsid w:val="39B618FE"/>
    <w:rsid w:val="39C35333"/>
    <w:rsid w:val="39CE3F52"/>
    <w:rsid w:val="39FC4890"/>
    <w:rsid w:val="3A033486"/>
    <w:rsid w:val="3A536B62"/>
    <w:rsid w:val="3A536E7B"/>
    <w:rsid w:val="3ACF5C4A"/>
    <w:rsid w:val="3B2D7B4A"/>
    <w:rsid w:val="3B622A78"/>
    <w:rsid w:val="3C2C3746"/>
    <w:rsid w:val="3D792195"/>
    <w:rsid w:val="3E394756"/>
    <w:rsid w:val="3EAF6E16"/>
    <w:rsid w:val="3F6F6DD7"/>
    <w:rsid w:val="3FBD5EC5"/>
    <w:rsid w:val="3FDC4083"/>
    <w:rsid w:val="3FF93297"/>
    <w:rsid w:val="40417336"/>
    <w:rsid w:val="407A053E"/>
    <w:rsid w:val="40AF0117"/>
    <w:rsid w:val="41000384"/>
    <w:rsid w:val="414E7FF7"/>
    <w:rsid w:val="419073F9"/>
    <w:rsid w:val="41B0795E"/>
    <w:rsid w:val="41C87EB7"/>
    <w:rsid w:val="42A87A40"/>
    <w:rsid w:val="42CC1E36"/>
    <w:rsid w:val="42F51E22"/>
    <w:rsid w:val="44405A11"/>
    <w:rsid w:val="447C7C43"/>
    <w:rsid w:val="4518233C"/>
    <w:rsid w:val="46CD087B"/>
    <w:rsid w:val="46D7706F"/>
    <w:rsid w:val="47724950"/>
    <w:rsid w:val="47904BC6"/>
    <w:rsid w:val="487E4CF2"/>
    <w:rsid w:val="490A78CC"/>
    <w:rsid w:val="49D85D00"/>
    <w:rsid w:val="4A427CC3"/>
    <w:rsid w:val="4AD455F9"/>
    <w:rsid w:val="4B40149E"/>
    <w:rsid w:val="4B447824"/>
    <w:rsid w:val="4B701628"/>
    <w:rsid w:val="4BDB6104"/>
    <w:rsid w:val="4C4B70BE"/>
    <w:rsid w:val="4D041439"/>
    <w:rsid w:val="4D232F87"/>
    <w:rsid w:val="4DD03E0F"/>
    <w:rsid w:val="4EF9739D"/>
    <w:rsid w:val="506507B6"/>
    <w:rsid w:val="5070257D"/>
    <w:rsid w:val="51275CAC"/>
    <w:rsid w:val="51287006"/>
    <w:rsid w:val="525D4BFE"/>
    <w:rsid w:val="527B1B95"/>
    <w:rsid w:val="52881D83"/>
    <w:rsid w:val="52B71C31"/>
    <w:rsid w:val="52DB7D28"/>
    <w:rsid w:val="52F76691"/>
    <w:rsid w:val="530A2FBD"/>
    <w:rsid w:val="535A6D8C"/>
    <w:rsid w:val="535EEABB"/>
    <w:rsid w:val="538F1F6D"/>
    <w:rsid w:val="53EB3044"/>
    <w:rsid w:val="53F82D22"/>
    <w:rsid w:val="54715D5F"/>
    <w:rsid w:val="55380712"/>
    <w:rsid w:val="5591411F"/>
    <w:rsid w:val="56982CAD"/>
    <w:rsid w:val="56A573F3"/>
    <w:rsid w:val="56FEF8AA"/>
    <w:rsid w:val="57482C81"/>
    <w:rsid w:val="57765E69"/>
    <w:rsid w:val="5779CBFB"/>
    <w:rsid w:val="57A147DA"/>
    <w:rsid w:val="59D037AD"/>
    <w:rsid w:val="5A02755D"/>
    <w:rsid w:val="5A1976F2"/>
    <w:rsid w:val="5A5736B2"/>
    <w:rsid w:val="5B815F2B"/>
    <w:rsid w:val="5BE47F8B"/>
    <w:rsid w:val="5C895E79"/>
    <w:rsid w:val="5D3F05FD"/>
    <w:rsid w:val="5D7E2D63"/>
    <w:rsid w:val="5D8A5568"/>
    <w:rsid w:val="5DD551FD"/>
    <w:rsid w:val="5E6F4DB5"/>
    <w:rsid w:val="5FFD89E1"/>
    <w:rsid w:val="5FFE70A4"/>
    <w:rsid w:val="60122665"/>
    <w:rsid w:val="60B77E5D"/>
    <w:rsid w:val="6136216E"/>
    <w:rsid w:val="61E541C2"/>
    <w:rsid w:val="624B4BAF"/>
    <w:rsid w:val="62563D11"/>
    <w:rsid w:val="628753E0"/>
    <w:rsid w:val="628D70EE"/>
    <w:rsid w:val="62A00CD8"/>
    <w:rsid w:val="62F7643F"/>
    <w:rsid w:val="641FD6AA"/>
    <w:rsid w:val="643D6C2B"/>
    <w:rsid w:val="64650BE0"/>
    <w:rsid w:val="64953BC7"/>
    <w:rsid w:val="65D96B2F"/>
    <w:rsid w:val="662C2BCB"/>
    <w:rsid w:val="666F066E"/>
    <w:rsid w:val="66A52422"/>
    <w:rsid w:val="677C7799"/>
    <w:rsid w:val="682E2C2B"/>
    <w:rsid w:val="68865844"/>
    <w:rsid w:val="68B93E50"/>
    <w:rsid w:val="694F7702"/>
    <w:rsid w:val="695E50FE"/>
    <w:rsid w:val="697D73C9"/>
    <w:rsid w:val="6A060240"/>
    <w:rsid w:val="6A61605B"/>
    <w:rsid w:val="6AD61D8C"/>
    <w:rsid w:val="6B603672"/>
    <w:rsid w:val="6BFA0FCF"/>
    <w:rsid w:val="6C7F3AB4"/>
    <w:rsid w:val="6D55575B"/>
    <w:rsid w:val="6D7FB2DC"/>
    <w:rsid w:val="6DA961E8"/>
    <w:rsid w:val="6F397A21"/>
    <w:rsid w:val="6FBB7E27"/>
    <w:rsid w:val="6FFE38CE"/>
    <w:rsid w:val="70242AFE"/>
    <w:rsid w:val="70C036F6"/>
    <w:rsid w:val="7140597D"/>
    <w:rsid w:val="71C04801"/>
    <w:rsid w:val="71C47B67"/>
    <w:rsid w:val="71F931F4"/>
    <w:rsid w:val="721A099F"/>
    <w:rsid w:val="722C32C7"/>
    <w:rsid w:val="724E60E8"/>
    <w:rsid w:val="726D0A2E"/>
    <w:rsid w:val="728733AB"/>
    <w:rsid w:val="729802A1"/>
    <w:rsid w:val="730639E0"/>
    <w:rsid w:val="730E658F"/>
    <w:rsid w:val="73E1560E"/>
    <w:rsid w:val="74B765E6"/>
    <w:rsid w:val="74EB0423"/>
    <w:rsid w:val="752F52A3"/>
    <w:rsid w:val="75D980AB"/>
    <w:rsid w:val="76E95F65"/>
    <w:rsid w:val="77226245"/>
    <w:rsid w:val="77327202"/>
    <w:rsid w:val="776B7E8A"/>
    <w:rsid w:val="77A33293"/>
    <w:rsid w:val="78086EAD"/>
    <w:rsid w:val="78F56A46"/>
    <w:rsid w:val="792C369E"/>
    <w:rsid w:val="796A2D78"/>
    <w:rsid w:val="79F80976"/>
    <w:rsid w:val="7AF30123"/>
    <w:rsid w:val="7B635E8C"/>
    <w:rsid w:val="7C2C1C0A"/>
    <w:rsid w:val="7C3E6401"/>
    <w:rsid w:val="7C9F795F"/>
    <w:rsid w:val="7CE6017A"/>
    <w:rsid w:val="7D131301"/>
    <w:rsid w:val="7D258BF4"/>
    <w:rsid w:val="7D7A5565"/>
    <w:rsid w:val="7E124A25"/>
    <w:rsid w:val="7E505D41"/>
    <w:rsid w:val="7F393DA3"/>
    <w:rsid w:val="7FF1C90B"/>
    <w:rsid w:val="D6BFF7AF"/>
    <w:rsid w:val="DFFF0962"/>
    <w:rsid w:val="F7FFF912"/>
    <w:rsid w:val="F9B28076"/>
    <w:rsid w:val="FBFC4FFD"/>
    <w:rsid w:val="FFBF27B0"/>
    <w:rsid w:val="FFD2E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2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560" w:firstLineChars="200"/>
    </w:pPr>
    <w:rPr>
      <w:rFonts w:eastAsia="宋体"/>
      <w:szCs w:val="20"/>
    </w:rPr>
  </w:style>
  <w:style w:type="paragraph" w:styleId="3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link w:val="31"/>
    <w:qFormat/>
    <w:uiPriority w:val="0"/>
    <w:pPr>
      <w:spacing w:after="120"/>
    </w:pPr>
  </w:style>
  <w:style w:type="paragraph" w:styleId="6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4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Body Text First Indent1"/>
    <w:basedOn w:val="5"/>
    <w:next w:val="1"/>
    <w:qFormat/>
    <w:uiPriority w:val="0"/>
    <w:pPr>
      <w:ind w:firstLine="420" w:firstLineChars="100"/>
    </w:pPr>
  </w:style>
  <w:style w:type="paragraph" w:customStyle="1" w:styleId="21">
    <w:name w:val="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cjk"/>
    <w:basedOn w:val="1"/>
    <w:qFormat/>
    <w:uiPriority w:val="0"/>
    <w:pPr>
      <w:widowControl/>
      <w:spacing w:before="75" w:after="75"/>
      <w:jc w:val="left"/>
    </w:pPr>
    <w:rPr>
      <w:rFonts w:ascii="宋体" w:hAnsi="宋体" w:cs="宋体"/>
      <w:color w:val="000000"/>
      <w:kern w:val="0"/>
      <w:sz w:val="24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24">
    <w:name w:val="样式1"/>
    <w:basedOn w:val="14"/>
    <w:qFormat/>
    <w:uiPriority w:val="0"/>
    <w:pPr>
      <w:spacing w:after="130"/>
    </w:p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27">
    <w:name w:val="Char Char Char Char"/>
    <w:basedOn w:val="1"/>
    <w:qFormat/>
    <w:uiPriority w:val="0"/>
    <w:rPr>
      <w:rFonts w:ascii="Tahoma" w:hAnsi="Tahoma" w:cs="Tahoma"/>
      <w:sz w:val="24"/>
    </w:rPr>
  </w:style>
  <w:style w:type="paragraph" w:customStyle="1" w:styleId="28">
    <w:name w:val="font14g"/>
    <w:basedOn w:val="1"/>
    <w:qFormat/>
    <w:uiPriority w:val="99"/>
    <w:pPr>
      <w:spacing w:before="60" w:after="120"/>
      <w:ind w:firstLine="420"/>
      <w:jc w:val="left"/>
    </w:pPr>
    <w:rPr>
      <w:rFonts w:ascii="Calibri" w:hAnsi="Calibri" w:cs="Calibri"/>
      <w:kern w:val="0"/>
      <w:szCs w:val="21"/>
    </w:rPr>
  </w:style>
  <w:style w:type="character" w:customStyle="1" w:styleId="2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30">
    <w:name w:val="正文文本缩进 Char"/>
    <w:basedOn w:val="17"/>
    <w:link w:val="6"/>
    <w:qFormat/>
    <w:uiPriority w:val="0"/>
    <w:rPr>
      <w:kern w:val="2"/>
      <w:sz w:val="21"/>
      <w:szCs w:val="24"/>
    </w:rPr>
  </w:style>
  <w:style w:type="character" w:customStyle="1" w:styleId="31">
    <w:name w:val="正文文本 Char"/>
    <w:basedOn w:val="17"/>
    <w:link w:val="5"/>
    <w:qFormat/>
    <w:uiPriority w:val="0"/>
    <w:rPr>
      <w:kern w:val="2"/>
      <w:sz w:val="21"/>
      <w:szCs w:val="24"/>
    </w:rPr>
  </w:style>
  <w:style w:type="character" w:customStyle="1" w:styleId="32">
    <w:name w:val="页脚 Char"/>
    <w:basedOn w:val="17"/>
    <w:link w:val="3"/>
    <w:qFormat/>
    <w:uiPriority w:val="99"/>
    <w:rPr>
      <w:kern w:val="2"/>
      <w:sz w:val="18"/>
      <w:szCs w:val="18"/>
    </w:rPr>
  </w:style>
  <w:style w:type="character" w:customStyle="1" w:styleId="33">
    <w:name w:val="page number"/>
    <w:basedOn w:val="17"/>
    <w:qFormat/>
    <w:uiPriority w:val="0"/>
  </w:style>
  <w:style w:type="character" w:customStyle="1" w:styleId="34">
    <w:name w:val="日期 Char"/>
    <w:basedOn w:val="17"/>
    <w:link w:val="8"/>
    <w:qFormat/>
    <w:uiPriority w:val="0"/>
    <w:rPr>
      <w:kern w:val="2"/>
      <w:sz w:val="21"/>
      <w:szCs w:val="24"/>
    </w:rPr>
  </w:style>
  <w:style w:type="character" w:customStyle="1" w:styleId="35">
    <w:name w:val="apple-converted-space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&#26700;&#38754;\&#29577;&#25919;81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玉政81号.dot</Template>
  <Pages>2</Pages>
  <Words>518</Words>
  <Characters>580</Characters>
  <Lines>5</Lines>
  <Paragraphs>1</Paragraphs>
  <TotalTime>11</TotalTime>
  <ScaleCrop>false</ScaleCrop>
  <LinksUpToDate>false</LinksUpToDate>
  <CharactersWithSpaces>669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2021-12-31T14:55:00Z</dcterms:created>
  <dc:creator>春花秋月陈文明</dc:creator>
  <cp:lastModifiedBy>greatwall</cp:lastModifiedBy>
  <cp:lastPrinted>2022-01-22T16:01:00Z</cp:lastPrinted>
  <dcterms:modified xsi:type="dcterms:W3CDTF">2023-02-10T09:07:00Z</dcterms:modified>
  <dc:title>关于调整玉泉办事处2008年重大动物疫情防控工作领导小组的通知</dc:title>
  <cp:revision>639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